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9EB3" w14:textId="77777777" w:rsidR="00BA69B0" w:rsidRDefault="00BA69B0" w:rsidP="009B06A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02897D" w14:textId="7A65BC24" w:rsidR="00B904AA" w:rsidRDefault="009B06AD" w:rsidP="009B06A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06AD">
        <w:rPr>
          <w:rFonts w:ascii="Arial" w:hAnsi="Arial" w:cs="Arial"/>
          <w:b/>
          <w:bCs/>
          <w:sz w:val="24"/>
          <w:szCs w:val="24"/>
        </w:rPr>
        <w:t>ČESTNÉ PROHLÁŠENÍ</w:t>
      </w:r>
    </w:p>
    <w:p w14:paraId="789D884C" w14:textId="72EC4F76" w:rsidR="0055596A" w:rsidRDefault="00AB523A" w:rsidP="00302482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 účel podání přihlášky k</w:t>
      </w:r>
      <w:r w:rsidR="00815D78">
        <w:rPr>
          <w:rFonts w:ascii="Arial" w:hAnsi="Arial" w:cs="Arial"/>
          <w:b/>
          <w:bCs/>
        </w:rPr>
        <w:t xml:space="preserve"> doktorskému </w:t>
      </w:r>
      <w:r w:rsidR="00302482">
        <w:rPr>
          <w:rFonts w:ascii="Arial" w:hAnsi="Arial" w:cs="Arial"/>
          <w:b/>
          <w:bCs/>
        </w:rPr>
        <w:t>studiu na PrF MU</w:t>
      </w:r>
    </w:p>
    <w:p w14:paraId="4D60480D" w14:textId="77777777" w:rsidR="00302482" w:rsidRDefault="00302482" w:rsidP="00302482">
      <w:pPr>
        <w:spacing w:line="240" w:lineRule="auto"/>
        <w:rPr>
          <w:rFonts w:ascii="Arial" w:hAnsi="Arial" w:cs="Arial"/>
          <w:b/>
          <w:bCs/>
        </w:rPr>
      </w:pPr>
    </w:p>
    <w:p w14:paraId="1FA4059A" w14:textId="6E5A71FA" w:rsidR="00302482" w:rsidRDefault="001724E1" w:rsidP="003024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Jméno a příjmení uchazeče</w:t>
      </w:r>
      <w:r w:rsidR="00221B91">
        <w:rPr>
          <w:rFonts w:ascii="Arial" w:hAnsi="Arial" w:cs="Arial"/>
          <w:b/>
          <w:bCs/>
        </w:rPr>
        <w:t xml:space="preserve">: </w:t>
      </w:r>
    </w:p>
    <w:p w14:paraId="6C7D805D" w14:textId="423B8E0F" w:rsidR="00221B91" w:rsidRDefault="001724E1" w:rsidP="003024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 narození: </w:t>
      </w:r>
    </w:p>
    <w:p w14:paraId="0BA509D3" w14:textId="063BF0B6" w:rsidR="001724E1" w:rsidRDefault="001724E1" w:rsidP="003024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Trvalé bydliště:</w:t>
      </w:r>
    </w:p>
    <w:p w14:paraId="37513A11" w14:textId="2EC54662" w:rsidR="001724E1" w:rsidRDefault="005F3E88" w:rsidP="004C2E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podepsaný/podepsaná </w:t>
      </w:r>
      <w:r w:rsidRPr="00052D78">
        <w:rPr>
          <w:rFonts w:ascii="Arial" w:hAnsi="Arial" w:cs="Arial"/>
          <w:b/>
          <w:bCs/>
        </w:rPr>
        <w:t>čestně prohlašuji</w:t>
      </w:r>
      <w:r w:rsidR="007A5ED2">
        <w:rPr>
          <w:rFonts w:ascii="Arial" w:hAnsi="Arial" w:cs="Arial"/>
        </w:rPr>
        <w:t>, že</w:t>
      </w:r>
      <w:r w:rsidR="005F7B8D">
        <w:rPr>
          <w:rFonts w:ascii="Arial" w:hAnsi="Arial" w:cs="Arial"/>
        </w:rPr>
        <w:t xml:space="preserve"> se</w:t>
      </w:r>
      <w:r w:rsidR="007A5ED2">
        <w:rPr>
          <w:rFonts w:ascii="Arial" w:hAnsi="Arial" w:cs="Arial"/>
        </w:rPr>
        <w:t xml:space="preserve"> </w:t>
      </w:r>
      <w:r w:rsidR="007A5ED2">
        <w:rPr>
          <w:rFonts w:ascii="Arial" w:hAnsi="Arial" w:cs="Arial"/>
          <w:b/>
          <w:bCs/>
        </w:rPr>
        <w:t>Státní závěrečn</w:t>
      </w:r>
      <w:r w:rsidR="005F7B8D">
        <w:rPr>
          <w:rFonts w:ascii="Arial" w:hAnsi="Arial" w:cs="Arial"/>
          <w:b/>
          <w:bCs/>
        </w:rPr>
        <w:t>á</w:t>
      </w:r>
      <w:r w:rsidR="007A5ED2">
        <w:rPr>
          <w:rFonts w:ascii="Arial" w:hAnsi="Arial" w:cs="Arial"/>
          <w:b/>
          <w:bCs/>
        </w:rPr>
        <w:t xml:space="preserve"> zkoušk</w:t>
      </w:r>
      <w:r w:rsidR="005F7B8D">
        <w:rPr>
          <w:rFonts w:ascii="Arial" w:hAnsi="Arial" w:cs="Arial"/>
          <w:b/>
          <w:bCs/>
        </w:rPr>
        <w:t>a</w:t>
      </w:r>
      <w:r w:rsidR="007A5ED2">
        <w:rPr>
          <w:rFonts w:ascii="Arial" w:hAnsi="Arial" w:cs="Arial"/>
          <w:b/>
          <w:bCs/>
        </w:rPr>
        <w:t xml:space="preserve"> </w:t>
      </w:r>
      <w:r w:rsidR="007A5ED2">
        <w:rPr>
          <w:rFonts w:ascii="Arial" w:hAnsi="Arial" w:cs="Arial"/>
        </w:rPr>
        <w:t xml:space="preserve">mého magisterského studia v programu </w:t>
      </w:r>
      <w:r w:rsidR="007A5ED2">
        <w:rPr>
          <w:rFonts w:ascii="Arial" w:hAnsi="Arial" w:cs="Arial"/>
          <w:b/>
          <w:bCs/>
        </w:rPr>
        <w:t xml:space="preserve">Právo a právní věda </w:t>
      </w:r>
      <w:r w:rsidR="007A5ED2">
        <w:rPr>
          <w:rFonts w:ascii="Arial" w:hAnsi="Arial" w:cs="Arial"/>
        </w:rPr>
        <w:t xml:space="preserve">na PrF MU </w:t>
      </w:r>
      <w:r w:rsidR="005F7B8D">
        <w:rPr>
          <w:rFonts w:ascii="Arial" w:hAnsi="Arial" w:cs="Arial"/>
        </w:rPr>
        <w:t xml:space="preserve">bude konat </w:t>
      </w:r>
      <w:r w:rsidR="00052D78">
        <w:rPr>
          <w:rFonts w:ascii="Arial" w:hAnsi="Arial" w:cs="Arial"/>
        </w:rPr>
        <w:t>v jarním semestru 202</w:t>
      </w:r>
      <w:r w:rsidR="00F931E3">
        <w:rPr>
          <w:rFonts w:ascii="Arial" w:hAnsi="Arial" w:cs="Arial"/>
        </w:rPr>
        <w:t>5</w:t>
      </w:r>
      <w:r w:rsidR="00052D78">
        <w:rPr>
          <w:rFonts w:ascii="Arial" w:hAnsi="Arial" w:cs="Arial"/>
        </w:rPr>
        <w:t>.</w:t>
      </w:r>
    </w:p>
    <w:p w14:paraId="04AF635E" w14:textId="77777777" w:rsidR="00BA69B0" w:rsidRDefault="00BA69B0" w:rsidP="004C2EC9">
      <w:pPr>
        <w:spacing w:after="0" w:line="360" w:lineRule="auto"/>
        <w:jc w:val="both"/>
        <w:rPr>
          <w:rFonts w:ascii="Arial" w:hAnsi="Arial" w:cs="Arial"/>
        </w:rPr>
      </w:pPr>
    </w:p>
    <w:p w14:paraId="3CF9F4E1" w14:textId="77777777" w:rsidR="00BA69B0" w:rsidRDefault="00BA69B0" w:rsidP="004C2EC9">
      <w:pPr>
        <w:spacing w:after="0" w:line="360" w:lineRule="auto"/>
        <w:jc w:val="both"/>
        <w:rPr>
          <w:rFonts w:ascii="Arial" w:hAnsi="Arial" w:cs="Arial"/>
        </w:rPr>
      </w:pPr>
    </w:p>
    <w:p w14:paraId="4C76B911" w14:textId="3AF3FB3C" w:rsidR="00BA69B0" w:rsidRDefault="00BA69B0" w:rsidP="004C2E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….. dne:</w:t>
      </w:r>
    </w:p>
    <w:p w14:paraId="635BAE49" w14:textId="7CF46AAB" w:rsidR="00BA69B0" w:rsidRDefault="00BA69B0" w:rsidP="004C2E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podpis</w:t>
      </w:r>
    </w:p>
    <w:p w14:paraId="4C3BEDFF" w14:textId="77777777" w:rsidR="00052D78" w:rsidRPr="007A5ED2" w:rsidRDefault="00052D78" w:rsidP="00302482">
      <w:pPr>
        <w:spacing w:line="240" w:lineRule="auto"/>
        <w:rPr>
          <w:rFonts w:ascii="Arial" w:hAnsi="Arial" w:cs="Arial"/>
        </w:rPr>
      </w:pPr>
    </w:p>
    <w:p w14:paraId="5F1B357D" w14:textId="77777777" w:rsidR="00221B91" w:rsidRPr="0055596A" w:rsidRDefault="00221B91" w:rsidP="00302482">
      <w:pPr>
        <w:spacing w:line="240" w:lineRule="auto"/>
        <w:rPr>
          <w:rFonts w:ascii="Arial" w:hAnsi="Arial" w:cs="Arial"/>
          <w:b/>
          <w:bCs/>
        </w:rPr>
      </w:pPr>
    </w:p>
    <w:sectPr w:rsidR="00221B91" w:rsidRPr="0055596A" w:rsidSect="00980083"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AF24A" w14:textId="77777777" w:rsidR="00980083" w:rsidRDefault="00980083">
      <w:pPr>
        <w:spacing w:after="0" w:line="240" w:lineRule="auto"/>
      </w:pPr>
      <w:r>
        <w:separator/>
      </w:r>
    </w:p>
  </w:endnote>
  <w:endnote w:type="continuationSeparator" w:id="0">
    <w:p w14:paraId="5E0ABF22" w14:textId="77777777" w:rsidR="00980083" w:rsidRDefault="00980083">
      <w:pPr>
        <w:spacing w:after="0" w:line="240" w:lineRule="auto"/>
      </w:pPr>
      <w:r>
        <w:continuationSeparator/>
      </w:r>
    </w:p>
  </w:endnote>
  <w:endnote w:type="continuationNotice" w:id="1">
    <w:p w14:paraId="65B513E5" w14:textId="77777777" w:rsidR="00980083" w:rsidRDefault="009800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2BEA" w14:textId="01C05671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E38A3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9B06AD">
      <w:rPr>
        <w:rStyle w:val="slovnstran"/>
        <w:noProof/>
      </w:rPr>
      <w:t>3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8C2F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569FE9FB" wp14:editId="4FE01979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78D9B8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35C9D705" w14:textId="77777777" w:rsidR="003E1EB5" w:rsidRPr="003E1EB5" w:rsidRDefault="003E1EB5" w:rsidP="003E1EB5">
    <w:pPr>
      <w:pStyle w:val="Zpat"/>
    </w:pPr>
  </w:p>
  <w:p w14:paraId="1B4A9CAE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18698C17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24300FC5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62D9C1FF" w14:textId="01A74D6B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E38A3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931E3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6D139" w14:textId="77777777" w:rsidR="00980083" w:rsidRDefault="00980083">
      <w:pPr>
        <w:spacing w:after="0" w:line="240" w:lineRule="auto"/>
      </w:pPr>
      <w:r>
        <w:separator/>
      </w:r>
    </w:p>
  </w:footnote>
  <w:footnote w:type="continuationSeparator" w:id="0">
    <w:p w14:paraId="10BCE28B" w14:textId="77777777" w:rsidR="00980083" w:rsidRDefault="00980083">
      <w:pPr>
        <w:spacing w:after="0" w:line="240" w:lineRule="auto"/>
      </w:pPr>
      <w:r>
        <w:continuationSeparator/>
      </w:r>
    </w:p>
  </w:footnote>
  <w:footnote w:type="continuationNotice" w:id="1">
    <w:p w14:paraId="24107076" w14:textId="77777777" w:rsidR="00980083" w:rsidRDefault="009800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2A2C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6A3EFB39" wp14:editId="0D38AFDF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31FD4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2BFC2A5" wp14:editId="219B1C78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574F"/>
    <w:multiLevelType w:val="hybridMultilevel"/>
    <w:tmpl w:val="7EDAFB66"/>
    <w:lvl w:ilvl="0" w:tplc="62FE12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E7D74"/>
    <w:multiLevelType w:val="hybridMultilevel"/>
    <w:tmpl w:val="6F3CE166"/>
    <w:lvl w:ilvl="0" w:tplc="E698DB34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25C0"/>
    <w:multiLevelType w:val="hybridMultilevel"/>
    <w:tmpl w:val="E2F8F450"/>
    <w:lvl w:ilvl="0" w:tplc="D33AF14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5222"/>
    <w:multiLevelType w:val="hybridMultilevel"/>
    <w:tmpl w:val="72CC8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A21CC"/>
    <w:multiLevelType w:val="hybridMultilevel"/>
    <w:tmpl w:val="B1A6D894"/>
    <w:lvl w:ilvl="0" w:tplc="D750BB00">
      <w:start w:val="1"/>
      <w:numFmt w:val="decimal"/>
      <w:lvlText w:val="(%1)"/>
      <w:lvlJc w:val="left"/>
      <w:pPr>
        <w:ind w:left="730" w:hanging="37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362BA"/>
    <w:multiLevelType w:val="hybridMultilevel"/>
    <w:tmpl w:val="91D880E8"/>
    <w:lvl w:ilvl="0" w:tplc="62FE12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B6178"/>
    <w:multiLevelType w:val="hybridMultilevel"/>
    <w:tmpl w:val="EAA437B8"/>
    <w:lvl w:ilvl="0" w:tplc="475AABF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A6185C"/>
    <w:multiLevelType w:val="hybridMultilevel"/>
    <w:tmpl w:val="66E27786"/>
    <w:lvl w:ilvl="0" w:tplc="E698DB34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171FB"/>
    <w:multiLevelType w:val="hybridMultilevel"/>
    <w:tmpl w:val="D772D390"/>
    <w:lvl w:ilvl="0" w:tplc="62FE126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3971C0"/>
    <w:multiLevelType w:val="singleLevel"/>
    <w:tmpl w:val="393E77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F142D0"/>
    <w:multiLevelType w:val="hybridMultilevel"/>
    <w:tmpl w:val="A972222A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BB2C67"/>
    <w:multiLevelType w:val="hybridMultilevel"/>
    <w:tmpl w:val="70D2A1E2"/>
    <w:lvl w:ilvl="0" w:tplc="475AABFC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552D62"/>
    <w:multiLevelType w:val="hybridMultilevel"/>
    <w:tmpl w:val="79DED1DC"/>
    <w:lvl w:ilvl="0" w:tplc="62FE126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96F04"/>
    <w:multiLevelType w:val="hybridMultilevel"/>
    <w:tmpl w:val="75FEFDFA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A94AEC"/>
    <w:multiLevelType w:val="hybridMultilevel"/>
    <w:tmpl w:val="026EA5C8"/>
    <w:lvl w:ilvl="0" w:tplc="62FE12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37F8C"/>
    <w:multiLevelType w:val="hybridMultilevel"/>
    <w:tmpl w:val="D97E708E"/>
    <w:lvl w:ilvl="0" w:tplc="475AAB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67AD5"/>
    <w:multiLevelType w:val="hybridMultilevel"/>
    <w:tmpl w:val="046264F4"/>
    <w:lvl w:ilvl="0" w:tplc="393E7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20223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529E1"/>
    <w:multiLevelType w:val="hybridMultilevel"/>
    <w:tmpl w:val="D02A629E"/>
    <w:lvl w:ilvl="0" w:tplc="BE4C02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62FE126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27D84"/>
    <w:multiLevelType w:val="hybridMultilevel"/>
    <w:tmpl w:val="182802A8"/>
    <w:lvl w:ilvl="0" w:tplc="BE4C02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7A254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647C"/>
    <w:multiLevelType w:val="hybridMultilevel"/>
    <w:tmpl w:val="B510A3FE"/>
    <w:lvl w:ilvl="0" w:tplc="051A36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363A"/>
    <w:multiLevelType w:val="hybridMultilevel"/>
    <w:tmpl w:val="F93E4818"/>
    <w:lvl w:ilvl="0" w:tplc="0405000F">
      <w:start w:val="1"/>
      <w:numFmt w:val="decimal"/>
      <w:lvlText w:val="%1."/>
      <w:lvlJc w:val="left"/>
      <w:pPr>
        <w:ind w:left="790" w:hanging="360"/>
      </w:pPr>
    </w:lvl>
    <w:lvl w:ilvl="1" w:tplc="04050019" w:tentative="1">
      <w:start w:val="1"/>
      <w:numFmt w:val="lowerLetter"/>
      <w:lvlText w:val="%2."/>
      <w:lvlJc w:val="left"/>
      <w:pPr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3" w15:restartNumberingAfterBreak="0">
    <w:nsid w:val="4E1542BA"/>
    <w:multiLevelType w:val="hybridMultilevel"/>
    <w:tmpl w:val="1B2493C4"/>
    <w:lvl w:ilvl="0" w:tplc="393E7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A58DE"/>
    <w:multiLevelType w:val="hybridMultilevel"/>
    <w:tmpl w:val="EA7C5AE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8E345BF"/>
    <w:multiLevelType w:val="hybridMultilevel"/>
    <w:tmpl w:val="E94E1460"/>
    <w:lvl w:ilvl="0" w:tplc="475AAB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02646E"/>
    <w:multiLevelType w:val="hybridMultilevel"/>
    <w:tmpl w:val="F288EF52"/>
    <w:lvl w:ilvl="0" w:tplc="D750BB00">
      <w:start w:val="1"/>
      <w:numFmt w:val="decimal"/>
      <w:lvlText w:val="(%1)"/>
      <w:lvlJc w:val="left"/>
      <w:pPr>
        <w:ind w:left="730" w:hanging="37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95A3A"/>
    <w:multiLevelType w:val="hybridMultilevel"/>
    <w:tmpl w:val="3CBEAB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3805CB"/>
    <w:multiLevelType w:val="hybridMultilevel"/>
    <w:tmpl w:val="35685216"/>
    <w:lvl w:ilvl="0" w:tplc="572EF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971EF"/>
    <w:multiLevelType w:val="hybridMultilevel"/>
    <w:tmpl w:val="67D83302"/>
    <w:lvl w:ilvl="0" w:tplc="393E7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B402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C0A0B71"/>
    <w:multiLevelType w:val="hybridMultilevel"/>
    <w:tmpl w:val="230C01B0"/>
    <w:lvl w:ilvl="0" w:tplc="62FE12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929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4C576CE"/>
    <w:multiLevelType w:val="hybridMultilevel"/>
    <w:tmpl w:val="3C0604B0"/>
    <w:lvl w:ilvl="0" w:tplc="0405000F">
      <w:start w:val="1"/>
      <w:numFmt w:val="decimal"/>
      <w:lvlText w:val="%1."/>
      <w:lvlJc w:val="left"/>
      <w:pPr>
        <w:ind w:left="861" w:hanging="360"/>
      </w:p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76EF028C"/>
    <w:multiLevelType w:val="hybridMultilevel"/>
    <w:tmpl w:val="AA1A2F88"/>
    <w:lvl w:ilvl="0" w:tplc="7B366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25043"/>
    <w:multiLevelType w:val="hybridMultilevel"/>
    <w:tmpl w:val="D9566EC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74A1F"/>
    <w:multiLevelType w:val="hybridMultilevel"/>
    <w:tmpl w:val="756ADA20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87048082">
    <w:abstractNumId w:val="21"/>
  </w:num>
  <w:num w:numId="2" w16cid:durableId="1279143107">
    <w:abstractNumId w:val="13"/>
  </w:num>
  <w:num w:numId="3" w16cid:durableId="1998727695">
    <w:abstractNumId w:val="32"/>
  </w:num>
  <w:num w:numId="4" w16cid:durableId="1431505719">
    <w:abstractNumId w:val="9"/>
  </w:num>
  <w:num w:numId="5" w16cid:durableId="72555673">
    <w:abstractNumId w:val="25"/>
  </w:num>
  <w:num w:numId="6" w16cid:durableId="525405872">
    <w:abstractNumId w:val="1"/>
  </w:num>
  <w:num w:numId="7" w16cid:durableId="1475565826">
    <w:abstractNumId w:val="3"/>
  </w:num>
  <w:num w:numId="8" w16cid:durableId="1205679632">
    <w:abstractNumId w:val="19"/>
  </w:num>
  <w:num w:numId="9" w16cid:durableId="38556824">
    <w:abstractNumId w:val="17"/>
  </w:num>
  <w:num w:numId="10" w16cid:durableId="286473121">
    <w:abstractNumId w:val="14"/>
  </w:num>
  <w:num w:numId="11" w16cid:durableId="1752045487">
    <w:abstractNumId w:val="10"/>
  </w:num>
  <w:num w:numId="12" w16cid:durableId="649555462">
    <w:abstractNumId w:val="36"/>
  </w:num>
  <w:num w:numId="13" w16cid:durableId="1104686131">
    <w:abstractNumId w:val="35"/>
  </w:num>
  <w:num w:numId="14" w16cid:durableId="2035035771">
    <w:abstractNumId w:val="2"/>
  </w:num>
  <w:num w:numId="15" w16cid:durableId="1912231532">
    <w:abstractNumId w:val="12"/>
  </w:num>
  <w:num w:numId="16" w16cid:durableId="2023505552">
    <w:abstractNumId w:val="8"/>
  </w:num>
  <w:num w:numId="17" w16cid:durableId="124666609">
    <w:abstractNumId w:val="23"/>
  </w:num>
  <w:num w:numId="18" w16cid:durableId="301156975">
    <w:abstractNumId w:val="5"/>
  </w:num>
  <w:num w:numId="19" w16cid:durableId="274870220">
    <w:abstractNumId w:val="29"/>
  </w:num>
  <w:num w:numId="20" w16cid:durableId="768358823">
    <w:abstractNumId w:val="31"/>
  </w:num>
  <w:num w:numId="21" w16cid:durableId="231354988">
    <w:abstractNumId w:val="15"/>
  </w:num>
  <w:num w:numId="22" w16cid:durableId="671876265">
    <w:abstractNumId w:val="24"/>
  </w:num>
  <w:num w:numId="23" w16cid:durableId="927232357">
    <w:abstractNumId w:val="20"/>
  </w:num>
  <w:num w:numId="24" w16cid:durableId="66460090">
    <w:abstractNumId w:val="0"/>
  </w:num>
  <w:num w:numId="25" w16cid:durableId="1893926347">
    <w:abstractNumId w:val="30"/>
  </w:num>
  <w:num w:numId="26" w16cid:durableId="2026782403">
    <w:abstractNumId w:val="27"/>
  </w:num>
  <w:num w:numId="27" w16cid:durableId="780417010">
    <w:abstractNumId w:val="18"/>
  </w:num>
  <w:num w:numId="28" w16cid:durableId="693926755">
    <w:abstractNumId w:val="28"/>
  </w:num>
  <w:num w:numId="29" w16cid:durableId="1631399579">
    <w:abstractNumId w:val="22"/>
  </w:num>
  <w:num w:numId="30" w16cid:durableId="165285750">
    <w:abstractNumId w:val="33"/>
  </w:num>
  <w:num w:numId="31" w16cid:durableId="866408901">
    <w:abstractNumId w:val="11"/>
  </w:num>
  <w:num w:numId="32" w16cid:durableId="931938491">
    <w:abstractNumId w:val="16"/>
  </w:num>
  <w:num w:numId="33" w16cid:durableId="510414874">
    <w:abstractNumId w:val="6"/>
  </w:num>
  <w:num w:numId="34" w16cid:durableId="1844970277">
    <w:abstractNumId w:val="7"/>
  </w:num>
  <w:num w:numId="35" w16cid:durableId="466629581">
    <w:abstractNumId w:val="26"/>
  </w:num>
  <w:num w:numId="36" w16cid:durableId="11954258">
    <w:abstractNumId w:val="4"/>
  </w:num>
  <w:num w:numId="37" w16cid:durableId="9635831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MDA0NjczMbQwsTBU0lEKTi0uzszPAykwrAUAw9DY7CwAAAA="/>
  </w:docVars>
  <w:rsids>
    <w:rsidRoot w:val="006B1A24"/>
    <w:rsid w:val="00003AEB"/>
    <w:rsid w:val="00007465"/>
    <w:rsid w:val="000218B9"/>
    <w:rsid w:val="000306AF"/>
    <w:rsid w:val="00042835"/>
    <w:rsid w:val="00052D78"/>
    <w:rsid w:val="00086D29"/>
    <w:rsid w:val="000919DE"/>
    <w:rsid w:val="00096AB8"/>
    <w:rsid w:val="000A5AD7"/>
    <w:rsid w:val="000B10F8"/>
    <w:rsid w:val="000C6547"/>
    <w:rsid w:val="000F6900"/>
    <w:rsid w:val="001300AC"/>
    <w:rsid w:val="0013516D"/>
    <w:rsid w:val="00142099"/>
    <w:rsid w:val="001435FE"/>
    <w:rsid w:val="0014361C"/>
    <w:rsid w:val="00146AC8"/>
    <w:rsid w:val="00150B9D"/>
    <w:rsid w:val="00151232"/>
    <w:rsid w:val="00152F82"/>
    <w:rsid w:val="00157ACD"/>
    <w:rsid w:val="001636D3"/>
    <w:rsid w:val="001724E1"/>
    <w:rsid w:val="00182B65"/>
    <w:rsid w:val="00193F85"/>
    <w:rsid w:val="001A7E64"/>
    <w:rsid w:val="001B7010"/>
    <w:rsid w:val="001D3005"/>
    <w:rsid w:val="001E02B0"/>
    <w:rsid w:val="001E5BB6"/>
    <w:rsid w:val="001F3E76"/>
    <w:rsid w:val="00200050"/>
    <w:rsid w:val="00206559"/>
    <w:rsid w:val="00211F80"/>
    <w:rsid w:val="00221B36"/>
    <w:rsid w:val="00221B91"/>
    <w:rsid w:val="00227BC5"/>
    <w:rsid w:val="00231021"/>
    <w:rsid w:val="0024061F"/>
    <w:rsid w:val="00241821"/>
    <w:rsid w:val="00246868"/>
    <w:rsid w:val="00247E5F"/>
    <w:rsid w:val="00256FD1"/>
    <w:rsid w:val="002879AE"/>
    <w:rsid w:val="002A469F"/>
    <w:rsid w:val="002A52F4"/>
    <w:rsid w:val="002B57A6"/>
    <w:rsid w:val="002B58EF"/>
    <w:rsid w:val="002B6D09"/>
    <w:rsid w:val="002C0A32"/>
    <w:rsid w:val="002C33A9"/>
    <w:rsid w:val="002D258E"/>
    <w:rsid w:val="002D5DD9"/>
    <w:rsid w:val="002D69EE"/>
    <w:rsid w:val="002D7ADF"/>
    <w:rsid w:val="002E03AB"/>
    <w:rsid w:val="002E0D6E"/>
    <w:rsid w:val="002E6071"/>
    <w:rsid w:val="002E62AB"/>
    <w:rsid w:val="002E764E"/>
    <w:rsid w:val="00302482"/>
    <w:rsid w:val="00304F72"/>
    <w:rsid w:val="00307357"/>
    <w:rsid w:val="00310D63"/>
    <w:rsid w:val="00314F4B"/>
    <w:rsid w:val="003206E1"/>
    <w:rsid w:val="00323952"/>
    <w:rsid w:val="003239CB"/>
    <w:rsid w:val="003251E9"/>
    <w:rsid w:val="0032655F"/>
    <w:rsid w:val="00332338"/>
    <w:rsid w:val="00342316"/>
    <w:rsid w:val="00346FD8"/>
    <w:rsid w:val="0036682E"/>
    <w:rsid w:val="00371A95"/>
    <w:rsid w:val="00380A0F"/>
    <w:rsid w:val="003823DD"/>
    <w:rsid w:val="00394B2D"/>
    <w:rsid w:val="00395938"/>
    <w:rsid w:val="003A622B"/>
    <w:rsid w:val="003B10F0"/>
    <w:rsid w:val="003C2B73"/>
    <w:rsid w:val="003D36DE"/>
    <w:rsid w:val="003D4425"/>
    <w:rsid w:val="003E1EB5"/>
    <w:rsid w:val="003E366E"/>
    <w:rsid w:val="003E6945"/>
    <w:rsid w:val="003F2066"/>
    <w:rsid w:val="004055F9"/>
    <w:rsid w:val="004067DE"/>
    <w:rsid w:val="00407606"/>
    <w:rsid w:val="0041218C"/>
    <w:rsid w:val="00421B09"/>
    <w:rsid w:val="0042387A"/>
    <w:rsid w:val="004413AF"/>
    <w:rsid w:val="004427D6"/>
    <w:rsid w:val="00457285"/>
    <w:rsid w:val="00466430"/>
    <w:rsid w:val="00482F7D"/>
    <w:rsid w:val="00484735"/>
    <w:rsid w:val="00485FB4"/>
    <w:rsid w:val="00490F37"/>
    <w:rsid w:val="004A2727"/>
    <w:rsid w:val="004B5E58"/>
    <w:rsid w:val="004B7474"/>
    <w:rsid w:val="004C1341"/>
    <w:rsid w:val="004C2EC9"/>
    <w:rsid w:val="004C346A"/>
    <w:rsid w:val="004D4A01"/>
    <w:rsid w:val="004E6448"/>
    <w:rsid w:val="004F195E"/>
    <w:rsid w:val="004F3B9D"/>
    <w:rsid w:val="004F73EE"/>
    <w:rsid w:val="005056A9"/>
    <w:rsid w:val="00511E3C"/>
    <w:rsid w:val="00532849"/>
    <w:rsid w:val="0055596A"/>
    <w:rsid w:val="0056170E"/>
    <w:rsid w:val="00561EF4"/>
    <w:rsid w:val="00582DFC"/>
    <w:rsid w:val="00592634"/>
    <w:rsid w:val="005B357E"/>
    <w:rsid w:val="005B615F"/>
    <w:rsid w:val="005C1BC3"/>
    <w:rsid w:val="005C25F8"/>
    <w:rsid w:val="005D1F84"/>
    <w:rsid w:val="005D359C"/>
    <w:rsid w:val="005D4C25"/>
    <w:rsid w:val="005E38A3"/>
    <w:rsid w:val="005F3E88"/>
    <w:rsid w:val="005F4CB2"/>
    <w:rsid w:val="005F57B0"/>
    <w:rsid w:val="005F5ED5"/>
    <w:rsid w:val="005F7B8D"/>
    <w:rsid w:val="00607118"/>
    <w:rsid w:val="00611EAC"/>
    <w:rsid w:val="00616507"/>
    <w:rsid w:val="006262DD"/>
    <w:rsid w:val="006466F7"/>
    <w:rsid w:val="006509F1"/>
    <w:rsid w:val="00651F13"/>
    <w:rsid w:val="00652548"/>
    <w:rsid w:val="00653BC4"/>
    <w:rsid w:val="0067390A"/>
    <w:rsid w:val="006A05FE"/>
    <w:rsid w:val="006A19D2"/>
    <w:rsid w:val="006A39DF"/>
    <w:rsid w:val="006B1A24"/>
    <w:rsid w:val="006C385E"/>
    <w:rsid w:val="006C5EE8"/>
    <w:rsid w:val="006D0AE9"/>
    <w:rsid w:val="006D7EE5"/>
    <w:rsid w:val="006E01FD"/>
    <w:rsid w:val="006E2F65"/>
    <w:rsid w:val="006E7DD3"/>
    <w:rsid w:val="006F013F"/>
    <w:rsid w:val="00700BDD"/>
    <w:rsid w:val="00702F1D"/>
    <w:rsid w:val="00705050"/>
    <w:rsid w:val="00710003"/>
    <w:rsid w:val="00721AA4"/>
    <w:rsid w:val="007272DA"/>
    <w:rsid w:val="0073005D"/>
    <w:rsid w:val="0073428B"/>
    <w:rsid w:val="00741939"/>
    <w:rsid w:val="00742A86"/>
    <w:rsid w:val="00756259"/>
    <w:rsid w:val="00766FEB"/>
    <w:rsid w:val="00767E6F"/>
    <w:rsid w:val="00775DB9"/>
    <w:rsid w:val="007814A2"/>
    <w:rsid w:val="00790002"/>
    <w:rsid w:val="0079758E"/>
    <w:rsid w:val="007A5ED2"/>
    <w:rsid w:val="007B6E9F"/>
    <w:rsid w:val="007C738C"/>
    <w:rsid w:val="007C7A87"/>
    <w:rsid w:val="007D77E7"/>
    <w:rsid w:val="007E2DE5"/>
    <w:rsid w:val="007E3048"/>
    <w:rsid w:val="007F54AD"/>
    <w:rsid w:val="00810299"/>
    <w:rsid w:val="00815D78"/>
    <w:rsid w:val="00824279"/>
    <w:rsid w:val="00824B3C"/>
    <w:rsid w:val="008300B3"/>
    <w:rsid w:val="008307F2"/>
    <w:rsid w:val="00833316"/>
    <w:rsid w:val="00836A56"/>
    <w:rsid w:val="00847B7A"/>
    <w:rsid w:val="00860CFB"/>
    <w:rsid w:val="00861C90"/>
    <w:rsid w:val="008640E6"/>
    <w:rsid w:val="00865AFC"/>
    <w:rsid w:val="00873F85"/>
    <w:rsid w:val="00874540"/>
    <w:rsid w:val="008758CC"/>
    <w:rsid w:val="00883690"/>
    <w:rsid w:val="00893766"/>
    <w:rsid w:val="00896CEF"/>
    <w:rsid w:val="008A1753"/>
    <w:rsid w:val="008A4024"/>
    <w:rsid w:val="008A5208"/>
    <w:rsid w:val="008A61FE"/>
    <w:rsid w:val="008A6EBC"/>
    <w:rsid w:val="008A745A"/>
    <w:rsid w:val="008B016D"/>
    <w:rsid w:val="008B5304"/>
    <w:rsid w:val="008B6A80"/>
    <w:rsid w:val="008B7ACD"/>
    <w:rsid w:val="008C5C69"/>
    <w:rsid w:val="008F05DC"/>
    <w:rsid w:val="00900D88"/>
    <w:rsid w:val="00902478"/>
    <w:rsid w:val="00926F3F"/>
    <w:rsid w:val="00927D65"/>
    <w:rsid w:val="0093108E"/>
    <w:rsid w:val="00935080"/>
    <w:rsid w:val="00944695"/>
    <w:rsid w:val="009645A8"/>
    <w:rsid w:val="00976E99"/>
    <w:rsid w:val="00980083"/>
    <w:rsid w:val="00984D61"/>
    <w:rsid w:val="00986F7C"/>
    <w:rsid w:val="00991E5F"/>
    <w:rsid w:val="009929DF"/>
    <w:rsid w:val="00993F65"/>
    <w:rsid w:val="009A05B9"/>
    <w:rsid w:val="009B06AD"/>
    <w:rsid w:val="009B6908"/>
    <w:rsid w:val="009D6BC4"/>
    <w:rsid w:val="009F13C6"/>
    <w:rsid w:val="009F27E4"/>
    <w:rsid w:val="00A02235"/>
    <w:rsid w:val="00A04336"/>
    <w:rsid w:val="00A109E1"/>
    <w:rsid w:val="00A246E6"/>
    <w:rsid w:val="00A27490"/>
    <w:rsid w:val="00A309E9"/>
    <w:rsid w:val="00A41613"/>
    <w:rsid w:val="00A55971"/>
    <w:rsid w:val="00A63644"/>
    <w:rsid w:val="00A71A6E"/>
    <w:rsid w:val="00A867D1"/>
    <w:rsid w:val="00AA56CD"/>
    <w:rsid w:val="00AB02FA"/>
    <w:rsid w:val="00AB0CD3"/>
    <w:rsid w:val="00AB2E38"/>
    <w:rsid w:val="00AB451F"/>
    <w:rsid w:val="00AB523A"/>
    <w:rsid w:val="00AC2D36"/>
    <w:rsid w:val="00AC6B6B"/>
    <w:rsid w:val="00AD4F8E"/>
    <w:rsid w:val="00B345FE"/>
    <w:rsid w:val="00B43F1E"/>
    <w:rsid w:val="00B44F80"/>
    <w:rsid w:val="00B469BE"/>
    <w:rsid w:val="00B53B36"/>
    <w:rsid w:val="00B62B7E"/>
    <w:rsid w:val="00B7259C"/>
    <w:rsid w:val="00B83086"/>
    <w:rsid w:val="00B904AA"/>
    <w:rsid w:val="00B964E9"/>
    <w:rsid w:val="00BA08F6"/>
    <w:rsid w:val="00BA69B0"/>
    <w:rsid w:val="00BC1CE3"/>
    <w:rsid w:val="00BC6D5F"/>
    <w:rsid w:val="00BD6B04"/>
    <w:rsid w:val="00BF0832"/>
    <w:rsid w:val="00C06373"/>
    <w:rsid w:val="00C20847"/>
    <w:rsid w:val="00C2401F"/>
    <w:rsid w:val="00C3745F"/>
    <w:rsid w:val="00C42368"/>
    <w:rsid w:val="00C44C72"/>
    <w:rsid w:val="00C464FE"/>
    <w:rsid w:val="00C54251"/>
    <w:rsid w:val="00C774A2"/>
    <w:rsid w:val="00C83991"/>
    <w:rsid w:val="00CA321A"/>
    <w:rsid w:val="00CA5671"/>
    <w:rsid w:val="00CC19B3"/>
    <w:rsid w:val="00CC2597"/>
    <w:rsid w:val="00CC48E7"/>
    <w:rsid w:val="00CD3689"/>
    <w:rsid w:val="00CD4F21"/>
    <w:rsid w:val="00CD7A56"/>
    <w:rsid w:val="00CE311E"/>
    <w:rsid w:val="00CE5D2D"/>
    <w:rsid w:val="00CE75A2"/>
    <w:rsid w:val="00D057C2"/>
    <w:rsid w:val="00D11120"/>
    <w:rsid w:val="00D140C3"/>
    <w:rsid w:val="00D15C5D"/>
    <w:rsid w:val="00D4417E"/>
    <w:rsid w:val="00D45579"/>
    <w:rsid w:val="00D47639"/>
    <w:rsid w:val="00D54496"/>
    <w:rsid w:val="00D63A4F"/>
    <w:rsid w:val="00D65140"/>
    <w:rsid w:val="00D656C0"/>
    <w:rsid w:val="00D6676D"/>
    <w:rsid w:val="00D73CFD"/>
    <w:rsid w:val="00D80C2F"/>
    <w:rsid w:val="00D82003"/>
    <w:rsid w:val="00D8354D"/>
    <w:rsid w:val="00D84EC1"/>
    <w:rsid w:val="00D87462"/>
    <w:rsid w:val="00D9565E"/>
    <w:rsid w:val="00DB0117"/>
    <w:rsid w:val="00DB01A3"/>
    <w:rsid w:val="00DC20E7"/>
    <w:rsid w:val="00DC5CE9"/>
    <w:rsid w:val="00DE5082"/>
    <w:rsid w:val="00DE590E"/>
    <w:rsid w:val="00E022B1"/>
    <w:rsid w:val="00E02F97"/>
    <w:rsid w:val="00E03FF7"/>
    <w:rsid w:val="00E05F2B"/>
    <w:rsid w:val="00E26CA3"/>
    <w:rsid w:val="00E34E3B"/>
    <w:rsid w:val="00E43F09"/>
    <w:rsid w:val="00E465AB"/>
    <w:rsid w:val="00E602D9"/>
    <w:rsid w:val="00E70FD6"/>
    <w:rsid w:val="00E760BF"/>
    <w:rsid w:val="00E84342"/>
    <w:rsid w:val="00E93A42"/>
    <w:rsid w:val="00EB0CFF"/>
    <w:rsid w:val="00EB21A2"/>
    <w:rsid w:val="00EB41A9"/>
    <w:rsid w:val="00EC5E99"/>
    <w:rsid w:val="00EC6B19"/>
    <w:rsid w:val="00EC6F09"/>
    <w:rsid w:val="00EC70A0"/>
    <w:rsid w:val="00EE36BB"/>
    <w:rsid w:val="00EE3ADB"/>
    <w:rsid w:val="00EF1356"/>
    <w:rsid w:val="00EF65A8"/>
    <w:rsid w:val="00F02D6F"/>
    <w:rsid w:val="00F1232B"/>
    <w:rsid w:val="00F15F08"/>
    <w:rsid w:val="00F324DC"/>
    <w:rsid w:val="00F32999"/>
    <w:rsid w:val="00F35692"/>
    <w:rsid w:val="00F40BB8"/>
    <w:rsid w:val="00F51217"/>
    <w:rsid w:val="00F53B0F"/>
    <w:rsid w:val="00F65574"/>
    <w:rsid w:val="00F65606"/>
    <w:rsid w:val="00F66E34"/>
    <w:rsid w:val="00F870DB"/>
    <w:rsid w:val="00F931E3"/>
    <w:rsid w:val="00F93D39"/>
    <w:rsid w:val="00FA0967"/>
    <w:rsid w:val="00FA10BD"/>
    <w:rsid w:val="00FC2768"/>
    <w:rsid w:val="00FD47E9"/>
    <w:rsid w:val="00FE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AEB4D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rsid w:val="001E02B0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E02B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ormaltextrun">
    <w:name w:val="normaltextrun"/>
    <w:basedOn w:val="Standardnpsmoodstavce"/>
    <w:rsid w:val="004F73EE"/>
  </w:style>
  <w:style w:type="paragraph" w:styleId="Odstavecseseznamem">
    <w:name w:val="List Paragraph"/>
    <w:basedOn w:val="Normln"/>
    <w:uiPriority w:val="34"/>
    <w:qFormat/>
    <w:rsid w:val="006E01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40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40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401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01F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A61F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4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F7A77D7B36634E9126ED00FFF5F89E" ma:contentTypeVersion="11" ma:contentTypeDescription="Vytvoří nový dokument" ma:contentTypeScope="" ma:versionID="d721b45430838a7beae4b43d281bfaa8">
  <xsd:schema xmlns:xsd="http://www.w3.org/2001/XMLSchema" xmlns:xs="http://www.w3.org/2001/XMLSchema" xmlns:p="http://schemas.microsoft.com/office/2006/metadata/properties" xmlns:ns2="35299bef-d90a-4de9-884e-4a80d0230f86" xmlns:ns3="47db574d-199e-46a3-9436-8f1902900bf5" targetNamespace="http://schemas.microsoft.com/office/2006/metadata/properties" ma:root="true" ma:fieldsID="42b56746c2d59b62ab554afc9eca22f9" ns2:_="" ns3:_="">
    <xsd:import namespace="35299bef-d90a-4de9-884e-4a80d0230f86"/>
    <xsd:import namespace="47db574d-199e-46a3-9436-8f1902900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99bef-d90a-4de9-884e-4a80d0230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b574d-199e-46a3-9436-8f1902900b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39bb3f-2034-4b9a-8640-c060469644f5}" ma:internalName="TaxCatchAll" ma:showField="CatchAllData" ma:web="47db574d-199e-46a3-9436-8f1902900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db574d-199e-46a3-9436-8f1902900bf5" xsi:nil="true"/>
    <lcf76f155ced4ddcb4097134ff3c332f xmlns="35299bef-d90a-4de9-884e-4a80d0230f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1A16-CE16-491A-8386-0AB5EABB9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99bef-d90a-4de9-884e-4a80d0230f86"/>
    <ds:schemaRef ds:uri="47db574d-199e-46a3-9436-8f1902900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27373-1167-48F6-B716-C8AD9ED23556}">
  <ds:schemaRefs>
    <ds:schemaRef ds:uri="http://schemas.microsoft.com/office/2006/metadata/properties"/>
    <ds:schemaRef ds:uri="http://schemas.microsoft.com/office/infopath/2007/PartnerControls"/>
    <ds:schemaRef ds:uri="c9847984-9696-4edf-945b-240285365c20"/>
    <ds:schemaRef ds:uri="cc369710-3d19-46db-88a1-4929b1c0d1cf"/>
    <ds:schemaRef ds:uri="47db574d-199e-46a3-9436-8f1902900bf5"/>
    <ds:schemaRef ds:uri="35299bef-d90a-4de9-884e-4a80d0230f86"/>
  </ds:schemaRefs>
</ds:datastoreItem>
</file>

<file path=customXml/itemProps3.xml><?xml version="1.0" encoding="utf-8"?>
<ds:datastoreItem xmlns:ds="http://schemas.openxmlformats.org/officeDocument/2006/customXml" ds:itemID="{3DCE68C6-A682-4DF0-ABDE-EE9B9D977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989BC-55C8-4198-B5A3-A8567A91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35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Lucie Melišová</cp:lastModifiedBy>
  <cp:revision>35</cp:revision>
  <cp:lastPrinted>2023-12-04T07:42:00Z</cp:lastPrinted>
  <dcterms:created xsi:type="dcterms:W3CDTF">2023-11-30T07:11:00Z</dcterms:created>
  <dcterms:modified xsi:type="dcterms:W3CDTF">2025-03-20T11:41:00Z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0x01010011F7A77D7B36634E9126ED00FFF5F89E</vt:lpwstr>
  </property>
  <property fmtid="{D5CDD505-2E9C-101B-9397-08002B2CF9AE}" pid="9" name="GrammarlyDocumentId">
    <vt:lpwstr>a77a2da61e3a0b3272de2fae1c9413120313b6c0f484930efb39d6dd63336845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